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7" w:rightFromText="187" w:horzAnchor="margin" w:tblpXSpec="center" w:tblpY="2881"/>
        <w:tblW w:w="4000" w:type="pct"/>
        <w:tblBorders>
          <w:left w:val="single" w:sz="18" w:space="0" w:color="4F81BD"/>
        </w:tblBorders>
        <w:tblLook w:val="00A0"/>
      </w:tblPr>
      <w:tblGrid>
        <w:gridCol w:w="7442"/>
      </w:tblGrid>
      <w:tr w:rsidR="00B7131B" w:rsidRPr="00837BCA">
        <w:tc>
          <w:tcPr>
            <w:tcW w:w="7672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p w:rsidR="00B7131B" w:rsidRDefault="00B7131B" w:rsidP="006D513B">
            <w:pPr>
              <w:pStyle w:val="NoSpacing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Medicinska škola Varaždin</w:t>
            </w:r>
          </w:p>
        </w:tc>
      </w:tr>
      <w:tr w:rsidR="00B7131B" w:rsidRPr="00837BCA">
        <w:tc>
          <w:tcPr>
            <w:tcW w:w="7672" w:type="dxa"/>
          </w:tcPr>
          <w:p w:rsidR="00B7131B" w:rsidRPr="00837BCA" w:rsidRDefault="00B7131B" w:rsidP="006D513B">
            <w:pPr>
              <w:pStyle w:val="NoSpacing"/>
              <w:rPr>
                <w:rFonts w:cs="Times New Roman"/>
                <w:color w:val="4F81BD"/>
                <w:sz w:val="40"/>
                <w:szCs w:val="40"/>
              </w:rPr>
            </w:pPr>
            <w:r w:rsidRPr="00837BCA">
              <w:rPr>
                <w:rFonts w:cs="Times New Roman"/>
                <w:color w:val="4F81BD"/>
                <w:sz w:val="44"/>
                <w:szCs w:val="44"/>
              </w:rPr>
              <w:t>TEME ZA ZAVRŠNI RAD</w:t>
            </w:r>
          </w:p>
        </w:tc>
      </w:tr>
      <w:tr w:rsidR="00B7131B" w:rsidRPr="00837BCA">
        <w:trPr>
          <w:trHeight w:val="14"/>
        </w:trPr>
        <w:tc>
          <w:tcPr>
            <w:tcW w:w="7672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p w:rsidR="00B7131B" w:rsidRDefault="00B7131B" w:rsidP="006D513B">
            <w:pPr>
              <w:pStyle w:val="NoSpacing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zanimanje: medicinski kozmetičar/kozmetičarka</w:t>
            </w:r>
          </w:p>
        </w:tc>
      </w:tr>
    </w:tbl>
    <w:p w:rsidR="00B7131B" w:rsidRDefault="00B7131B"/>
    <w:p w:rsidR="00B7131B" w:rsidRDefault="00B7131B"/>
    <w:p w:rsidR="00B7131B" w:rsidRDefault="00B7131B"/>
    <w:p w:rsidR="00B7131B" w:rsidRDefault="00B7131B">
      <w:r>
        <w:br w:type="page"/>
      </w:r>
    </w:p>
    <w:p w:rsidR="00B7131B" w:rsidRDefault="00B7131B" w:rsidP="006D513B">
      <w:pPr>
        <w:jc w:val="center"/>
      </w:pPr>
      <w:r>
        <w:t>STRUČNO PODRUČJE 1. TRETMANI LICA, VRATA I DEKOLTEA</w:t>
      </w:r>
    </w:p>
    <w:p w:rsidR="00B7131B" w:rsidRDefault="00B7131B" w:rsidP="006D513B">
      <w:pPr>
        <w:pStyle w:val="ListParagraph"/>
        <w:numPr>
          <w:ilvl w:val="0"/>
          <w:numId w:val="1"/>
        </w:numPr>
      </w:pPr>
      <w:r>
        <w:t>Klasičan tretman mješovite kože</w:t>
      </w:r>
    </w:p>
    <w:p w:rsidR="00B7131B" w:rsidRDefault="00B7131B" w:rsidP="006D513B">
      <w:pPr>
        <w:pStyle w:val="ListParagraph"/>
        <w:numPr>
          <w:ilvl w:val="0"/>
          <w:numId w:val="1"/>
        </w:numPr>
      </w:pPr>
      <w:r>
        <w:t>Klasičan tretman suhe i osjetljive kože</w:t>
      </w:r>
    </w:p>
    <w:p w:rsidR="00B7131B" w:rsidRDefault="00B7131B" w:rsidP="006D513B">
      <w:pPr>
        <w:pStyle w:val="ListParagraph"/>
        <w:numPr>
          <w:ilvl w:val="0"/>
          <w:numId w:val="1"/>
        </w:numPr>
      </w:pPr>
      <w:r>
        <w:t>Klasičan tretman zrele kože</w:t>
      </w:r>
    </w:p>
    <w:p w:rsidR="00B7131B" w:rsidRDefault="00B7131B" w:rsidP="006D513B">
      <w:pPr>
        <w:pStyle w:val="ListParagraph"/>
        <w:numPr>
          <w:ilvl w:val="0"/>
          <w:numId w:val="1"/>
        </w:numPr>
      </w:pPr>
      <w:r>
        <w:t>Klasičan tretman masne kože</w:t>
      </w:r>
    </w:p>
    <w:p w:rsidR="00B7131B" w:rsidRDefault="00B7131B" w:rsidP="006D513B">
      <w:pPr>
        <w:pStyle w:val="ListParagraph"/>
        <w:numPr>
          <w:ilvl w:val="0"/>
          <w:numId w:val="1"/>
        </w:numPr>
      </w:pPr>
      <w:r>
        <w:t>Klasičan tretman kože s aknama</w:t>
      </w:r>
    </w:p>
    <w:p w:rsidR="00B7131B" w:rsidRDefault="00B7131B" w:rsidP="006D513B">
      <w:pPr>
        <w:pStyle w:val="ListParagraph"/>
        <w:numPr>
          <w:ilvl w:val="0"/>
          <w:numId w:val="1"/>
        </w:numPr>
      </w:pPr>
      <w:r>
        <w:t>Njega mješovite kože</w:t>
      </w:r>
    </w:p>
    <w:p w:rsidR="00B7131B" w:rsidRDefault="00B7131B" w:rsidP="006D513B">
      <w:pPr>
        <w:pStyle w:val="ListParagraph"/>
        <w:numPr>
          <w:ilvl w:val="0"/>
          <w:numId w:val="1"/>
        </w:numPr>
      </w:pPr>
      <w:r>
        <w:t>Njega suhe i osjetljive kože</w:t>
      </w:r>
    </w:p>
    <w:p w:rsidR="00B7131B" w:rsidRDefault="00B7131B" w:rsidP="006D513B">
      <w:pPr>
        <w:pStyle w:val="ListParagraph"/>
        <w:numPr>
          <w:ilvl w:val="0"/>
          <w:numId w:val="1"/>
        </w:numPr>
      </w:pPr>
      <w:r>
        <w:t>Njega zrele kože</w:t>
      </w:r>
    </w:p>
    <w:p w:rsidR="00B7131B" w:rsidRDefault="00B7131B" w:rsidP="006D513B">
      <w:pPr>
        <w:pStyle w:val="ListParagraph"/>
        <w:numPr>
          <w:ilvl w:val="0"/>
          <w:numId w:val="1"/>
        </w:numPr>
      </w:pPr>
      <w:r>
        <w:t>Njega masne kože</w:t>
      </w:r>
    </w:p>
    <w:p w:rsidR="00B7131B" w:rsidRDefault="00B7131B" w:rsidP="006D513B">
      <w:pPr>
        <w:pStyle w:val="ListParagraph"/>
        <w:numPr>
          <w:ilvl w:val="0"/>
          <w:numId w:val="1"/>
        </w:numPr>
      </w:pPr>
      <w:r>
        <w:t>Njega kože s aknama</w:t>
      </w:r>
    </w:p>
    <w:p w:rsidR="00B7131B" w:rsidRDefault="00B7131B" w:rsidP="006D513B">
      <w:pPr>
        <w:pStyle w:val="ListParagraph"/>
        <w:numPr>
          <w:ilvl w:val="0"/>
          <w:numId w:val="1"/>
        </w:numPr>
      </w:pPr>
      <w:r>
        <w:t>Aromaterapija</w:t>
      </w:r>
    </w:p>
    <w:p w:rsidR="00B7131B" w:rsidRDefault="00B7131B" w:rsidP="006D513B">
      <w:pPr>
        <w:pStyle w:val="ListParagraph"/>
        <w:numPr>
          <w:ilvl w:val="0"/>
          <w:numId w:val="1"/>
        </w:numPr>
      </w:pPr>
      <w:r>
        <w:t>Limfna drenaža</w:t>
      </w:r>
    </w:p>
    <w:p w:rsidR="00B7131B" w:rsidRDefault="00B7131B" w:rsidP="006D513B">
      <w:pPr>
        <w:pStyle w:val="ListParagraph"/>
        <w:numPr>
          <w:ilvl w:val="0"/>
          <w:numId w:val="1"/>
        </w:numPr>
      </w:pPr>
      <w:r>
        <w:t>Njega lica aparatima</w:t>
      </w:r>
    </w:p>
    <w:p w:rsidR="00B7131B" w:rsidRDefault="00B7131B" w:rsidP="006D513B">
      <w:pPr>
        <w:pStyle w:val="ListParagraph"/>
        <w:numPr>
          <w:ilvl w:val="0"/>
          <w:numId w:val="1"/>
        </w:numPr>
      </w:pPr>
      <w:r>
        <w:t>Piling</w:t>
      </w:r>
    </w:p>
    <w:p w:rsidR="00B7131B" w:rsidRDefault="00B7131B" w:rsidP="006D513B">
      <w:pPr>
        <w:pStyle w:val="ListParagraph"/>
        <w:numPr>
          <w:ilvl w:val="0"/>
          <w:numId w:val="1"/>
        </w:numPr>
      </w:pPr>
      <w:r>
        <w:t>Tretman AHA kiselinama</w:t>
      </w:r>
    </w:p>
    <w:p w:rsidR="00B7131B" w:rsidRDefault="00B7131B" w:rsidP="006D513B">
      <w:pPr>
        <w:pStyle w:val="ListParagraph"/>
        <w:numPr>
          <w:ilvl w:val="0"/>
          <w:numId w:val="1"/>
        </w:numPr>
      </w:pPr>
      <w:r>
        <w:t>Peel of maska</w:t>
      </w:r>
    </w:p>
    <w:p w:rsidR="00B7131B" w:rsidRDefault="00B7131B" w:rsidP="006D513B">
      <w:pPr>
        <w:pStyle w:val="ListParagraph"/>
        <w:numPr>
          <w:ilvl w:val="0"/>
          <w:numId w:val="1"/>
        </w:numPr>
      </w:pPr>
      <w:r>
        <w:t>Termo maska</w:t>
      </w:r>
    </w:p>
    <w:p w:rsidR="00B7131B" w:rsidRDefault="00B7131B" w:rsidP="006D513B">
      <w:pPr>
        <w:pStyle w:val="ListParagraph"/>
        <w:numPr>
          <w:ilvl w:val="0"/>
          <w:numId w:val="1"/>
        </w:numPr>
      </w:pPr>
      <w:r>
        <w:t>Specijalni tretmani aktivnim tvarima</w:t>
      </w:r>
    </w:p>
    <w:p w:rsidR="00B7131B" w:rsidRDefault="00B7131B" w:rsidP="006D513B">
      <w:pPr>
        <w:pStyle w:val="ListParagraph"/>
        <w:numPr>
          <w:ilvl w:val="0"/>
          <w:numId w:val="1"/>
        </w:numPr>
      </w:pPr>
      <w:r>
        <w:t xml:space="preserve">Ionoforeza </w:t>
      </w:r>
    </w:p>
    <w:p w:rsidR="00B7131B" w:rsidRDefault="00B7131B" w:rsidP="006D513B">
      <w:pPr>
        <w:pStyle w:val="ListParagraph"/>
        <w:numPr>
          <w:ilvl w:val="0"/>
          <w:numId w:val="1"/>
        </w:numPr>
      </w:pPr>
      <w:r>
        <w:t>Mikrodermoabrazija</w:t>
      </w:r>
    </w:p>
    <w:p w:rsidR="00B7131B" w:rsidRDefault="00B7131B" w:rsidP="006D513B">
      <w:pPr>
        <w:pStyle w:val="ListParagraph"/>
        <w:jc w:val="center"/>
      </w:pPr>
    </w:p>
    <w:p w:rsidR="00B7131B" w:rsidRDefault="00B7131B" w:rsidP="006D513B">
      <w:pPr>
        <w:pStyle w:val="ListParagraph"/>
        <w:jc w:val="center"/>
      </w:pPr>
    </w:p>
    <w:p w:rsidR="00B7131B" w:rsidRDefault="00B7131B" w:rsidP="006D513B">
      <w:pPr>
        <w:pStyle w:val="ListParagraph"/>
        <w:jc w:val="center"/>
      </w:pPr>
    </w:p>
    <w:p w:rsidR="00B7131B" w:rsidRDefault="00B7131B" w:rsidP="006D513B">
      <w:pPr>
        <w:pStyle w:val="ListParagraph"/>
        <w:jc w:val="center"/>
      </w:pPr>
    </w:p>
    <w:p w:rsidR="00B7131B" w:rsidRDefault="00B7131B" w:rsidP="006D513B">
      <w:pPr>
        <w:pStyle w:val="ListParagraph"/>
        <w:jc w:val="center"/>
      </w:pPr>
    </w:p>
    <w:p w:rsidR="00B7131B" w:rsidRDefault="00B7131B" w:rsidP="006D513B">
      <w:pPr>
        <w:pStyle w:val="ListParagraph"/>
        <w:jc w:val="center"/>
      </w:pPr>
    </w:p>
    <w:p w:rsidR="00B7131B" w:rsidRDefault="00B7131B" w:rsidP="006D513B">
      <w:pPr>
        <w:pStyle w:val="ListParagraph"/>
        <w:jc w:val="center"/>
      </w:pPr>
      <w:r>
        <w:t>STRUČNO PODRUČJE 2. TRETMANI TIJELA</w:t>
      </w:r>
    </w:p>
    <w:p w:rsidR="00B7131B" w:rsidRDefault="00B7131B" w:rsidP="006D513B">
      <w:pPr>
        <w:pStyle w:val="ListParagraph"/>
        <w:numPr>
          <w:ilvl w:val="0"/>
          <w:numId w:val="4"/>
        </w:numPr>
        <w:jc w:val="both"/>
      </w:pPr>
      <w:r>
        <w:t>Klasična ručna masaža</w:t>
      </w:r>
    </w:p>
    <w:p w:rsidR="00B7131B" w:rsidRDefault="00B7131B" w:rsidP="006D513B">
      <w:pPr>
        <w:pStyle w:val="ListParagraph"/>
        <w:numPr>
          <w:ilvl w:val="0"/>
          <w:numId w:val="4"/>
        </w:numPr>
        <w:jc w:val="both"/>
      </w:pPr>
      <w:r>
        <w:t>Antistresna masaža</w:t>
      </w:r>
    </w:p>
    <w:p w:rsidR="00B7131B" w:rsidRDefault="00B7131B" w:rsidP="006D513B">
      <w:pPr>
        <w:pStyle w:val="ListParagraph"/>
        <w:numPr>
          <w:ilvl w:val="0"/>
          <w:numId w:val="4"/>
        </w:numPr>
        <w:jc w:val="both"/>
      </w:pPr>
      <w:r>
        <w:t>Anticelulitna masaža</w:t>
      </w:r>
    </w:p>
    <w:p w:rsidR="00B7131B" w:rsidRDefault="00B7131B" w:rsidP="006D513B">
      <w:pPr>
        <w:pStyle w:val="ListParagraph"/>
        <w:numPr>
          <w:ilvl w:val="0"/>
          <w:numId w:val="4"/>
        </w:numPr>
        <w:jc w:val="both"/>
      </w:pPr>
      <w:r>
        <w:t>Aromaterapijska masaža</w:t>
      </w:r>
    </w:p>
    <w:p w:rsidR="00B7131B" w:rsidRDefault="00B7131B" w:rsidP="006D513B">
      <w:pPr>
        <w:pStyle w:val="ListParagraph"/>
        <w:numPr>
          <w:ilvl w:val="0"/>
          <w:numId w:val="4"/>
        </w:numPr>
        <w:jc w:val="both"/>
      </w:pPr>
      <w:r>
        <w:t>Piling</w:t>
      </w:r>
    </w:p>
    <w:p w:rsidR="00B7131B" w:rsidRDefault="00B7131B" w:rsidP="006D513B">
      <w:pPr>
        <w:pStyle w:val="ListParagraph"/>
        <w:numPr>
          <w:ilvl w:val="0"/>
          <w:numId w:val="4"/>
        </w:numPr>
        <w:jc w:val="both"/>
      </w:pPr>
      <w:r>
        <w:t>Njega tijela</w:t>
      </w:r>
    </w:p>
    <w:p w:rsidR="00B7131B" w:rsidRDefault="00B7131B" w:rsidP="006D513B">
      <w:pPr>
        <w:pStyle w:val="ListParagraph"/>
        <w:numPr>
          <w:ilvl w:val="0"/>
          <w:numId w:val="4"/>
        </w:numPr>
        <w:jc w:val="both"/>
      </w:pPr>
      <w:r>
        <w:t>Body wreping</w:t>
      </w:r>
    </w:p>
    <w:p w:rsidR="00B7131B" w:rsidRDefault="00B7131B" w:rsidP="006D513B">
      <w:pPr>
        <w:pStyle w:val="ListParagraph"/>
        <w:numPr>
          <w:ilvl w:val="0"/>
          <w:numId w:val="4"/>
        </w:numPr>
        <w:jc w:val="both"/>
      </w:pPr>
      <w:r>
        <w:t>Antistresni tretman</w:t>
      </w:r>
    </w:p>
    <w:p w:rsidR="00B7131B" w:rsidRDefault="00B7131B" w:rsidP="006D513B">
      <w:pPr>
        <w:pStyle w:val="ListParagraph"/>
        <w:numPr>
          <w:ilvl w:val="0"/>
          <w:numId w:val="4"/>
        </w:numPr>
        <w:jc w:val="both"/>
      </w:pPr>
      <w:r>
        <w:t>Aromaterapija</w:t>
      </w:r>
    </w:p>
    <w:p w:rsidR="00B7131B" w:rsidRDefault="00B7131B" w:rsidP="006D513B">
      <w:pPr>
        <w:pStyle w:val="ListParagraph"/>
        <w:numPr>
          <w:ilvl w:val="0"/>
          <w:numId w:val="4"/>
        </w:numPr>
        <w:jc w:val="both"/>
      </w:pPr>
      <w:r>
        <w:t>Refleksna masaža stopala</w:t>
      </w:r>
    </w:p>
    <w:p w:rsidR="00B7131B" w:rsidRDefault="00B7131B" w:rsidP="006D513B">
      <w:pPr>
        <w:pStyle w:val="ListParagraph"/>
        <w:numPr>
          <w:ilvl w:val="0"/>
          <w:numId w:val="4"/>
        </w:numPr>
        <w:jc w:val="both"/>
      </w:pPr>
      <w:r>
        <w:t>Anticelulitni tretman</w:t>
      </w:r>
    </w:p>
    <w:p w:rsidR="00B7131B" w:rsidRDefault="00B7131B" w:rsidP="006D513B">
      <w:pPr>
        <w:pStyle w:val="ListParagraph"/>
        <w:numPr>
          <w:ilvl w:val="0"/>
          <w:numId w:val="4"/>
        </w:numPr>
        <w:jc w:val="both"/>
      </w:pPr>
      <w:r>
        <w:t>Limfna drenaža</w:t>
      </w:r>
    </w:p>
    <w:p w:rsidR="00B7131B" w:rsidRDefault="00B7131B" w:rsidP="006D513B">
      <w:pPr>
        <w:pStyle w:val="ListParagraph"/>
        <w:numPr>
          <w:ilvl w:val="0"/>
          <w:numId w:val="4"/>
        </w:numPr>
        <w:jc w:val="both"/>
      </w:pPr>
      <w:r>
        <w:t>Njega tijela aparatima</w:t>
      </w:r>
    </w:p>
    <w:p w:rsidR="00B7131B" w:rsidRDefault="00B7131B" w:rsidP="006D513B">
      <w:pPr>
        <w:pStyle w:val="ListParagraph"/>
        <w:numPr>
          <w:ilvl w:val="0"/>
          <w:numId w:val="4"/>
        </w:numPr>
        <w:jc w:val="both"/>
      </w:pPr>
      <w:r>
        <w:t xml:space="preserve">Primjena aktivnih tvari za njegu tijela </w:t>
      </w:r>
    </w:p>
    <w:p w:rsidR="00B7131B" w:rsidRDefault="00B7131B" w:rsidP="006D513B">
      <w:pPr>
        <w:pStyle w:val="ListParagraph"/>
        <w:numPr>
          <w:ilvl w:val="0"/>
          <w:numId w:val="4"/>
        </w:numPr>
        <w:jc w:val="both"/>
      </w:pPr>
      <w:r>
        <w:t>Aparativna masaža</w:t>
      </w:r>
    </w:p>
    <w:p w:rsidR="00B7131B" w:rsidRDefault="00B7131B" w:rsidP="006D513B">
      <w:pPr>
        <w:pStyle w:val="ListParagraph"/>
        <w:numPr>
          <w:ilvl w:val="0"/>
          <w:numId w:val="4"/>
        </w:numPr>
        <w:jc w:val="both"/>
      </w:pPr>
      <w:r>
        <w:t>Uporaba blata za njegu tijela</w:t>
      </w:r>
    </w:p>
    <w:p w:rsidR="00B7131B" w:rsidRDefault="00B7131B" w:rsidP="006D513B">
      <w:pPr>
        <w:pStyle w:val="ListParagraph"/>
        <w:numPr>
          <w:ilvl w:val="0"/>
          <w:numId w:val="4"/>
        </w:numPr>
        <w:jc w:val="both"/>
      </w:pPr>
      <w:r>
        <w:t>Orijentalne metode</w:t>
      </w:r>
    </w:p>
    <w:p w:rsidR="00B7131B" w:rsidRDefault="00B7131B" w:rsidP="006D513B">
      <w:pPr>
        <w:pStyle w:val="ListParagraph"/>
        <w:numPr>
          <w:ilvl w:val="0"/>
          <w:numId w:val="4"/>
        </w:numPr>
        <w:jc w:val="both"/>
      </w:pPr>
      <w:r>
        <w:t>Hidroterapija</w:t>
      </w:r>
    </w:p>
    <w:p w:rsidR="00B7131B" w:rsidRDefault="00B7131B" w:rsidP="006D513B">
      <w:pPr>
        <w:pStyle w:val="ListParagraph"/>
        <w:numPr>
          <w:ilvl w:val="0"/>
          <w:numId w:val="4"/>
        </w:numPr>
        <w:jc w:val="both"/>
      </w:pPr>
      <w:r>
        <w:t>Zračenje kože-korištenje kvarc lampe i solarija</w:t>
      </w:r>
    </w:p>
    <w:p w:rsidR="00B7131B" w:rsidRDefault="00B7131B" w:rsidP="006D513B">
      <w:pPr>
        <w:pStyle w:val="ListParagraph"/>
        <w:numPr>
          <w:ilvl w:val="0"/>
          <w:numId w:val="4"/>
        </w:numPr>
        <w:jc w:val="both"/>
      </w:pPr>
      <w:r>
        <w:t xml:space="preserve"> Maske za tijelo</w:t>
      </w:r>
    </w:p>
    <w:p w:rsidR="00B7131B" w:rsidRDefault="00B7131B" w:rsidP="007E21A6">
      <w:pPr>
        <w:pStyle w:val="ListParagraph"/>
        <w:ind w:left="360"/>
        <w:jc w:val="both"/>
      </w:pPr>
    </w:p>
    <w:p w:rsidR="00B7131B" w:rsidRDefault="00B7131B" w:rsidP="007E21A6">
      <w:pPr>
        <w:pStyle w:val="ListParagraph"/>
        <w:ind w:left="360"/>
        <w:jc w:val="both"/>
      </w:pPr>
    </w:p>
    <w:p w:rsidR="00B7131B" w:rsidRDefault="00B7131B" w:rsidP="007E21A6">
      <w:pPr>
        <w:pStyle w:val="ListParagraph"/>
        <w:ind w:left="360"/>
        <w:jc w:val="both"/>
      </w:pPr>
    </w:p>
    <w:p w:rsidR="00B7131B" w:rsidRDefault="00B7131B" w:rsidP="007E21A6">
      <w:pPr>
        <w:pStyle w:val="ListParagraph"/>
        <w:ind w:left="360"/>
        <w:jc w:val="both"/>
      </w:pPr>
    </w:p>
    <w:p w:rsidR="00B7131B" w:rsidRDefault="00B7131B" w:rsidP="007E21A6">
      <w:pPr>
        <w:pStyle w:val="ListParagraph"/>
        <w:ind w:left="360"/>
        <w:jc w:val="both"/>
      </w:pPr>
    </w:p>
    <w:p w:rsidR="00B7131B" w:rsidRDefault="00B7131B" w:rsidP="006D513B">
      <w:pPr>
        <w:pStyle w:val="ListParagraph"/>
        <w:jc w:val="center"/>
      </w:pPr>
      <w:r>
        <w:t>STRUČNO PODRUČJE 3. TRETMANI ZA KOREKCIJE I ULJEPŠAVANJE</w:t>
      </w:r>
    </w:p>
    <w:p w:rsidR="00B7131B" w:rsidRDefault="00B7131B" w:rsidP="006D513B">
      <w:pPr>
        <w:pStyle w:val="ListParagraph"/>
      </w:pPr>
    </w:p>
    <w:p w:rsidR="00B7131B" w:rsidRDefault="00B7131B" w:rsidP="006D513B">
      <w:pPr>
        <w:pStyle w:val="ListParagraph"/>
        <w:numPr>
          <w:ilvl w:val="0"/>
          <w:numId w:val="5"/>
        </w:numPr>
      </w:pPr>
      <w:r>
        <w:t>Korekcija i bojanje obrva i trepavica</w:t>
      </w:r>
    </w:p>
    <w:p w:rsidR="00B7131B" w:rsidRDefault="00B7131B" w:rsidP="006D513B">
      <w:pPr>
        <w:pStyle w:val="ListParagraph"/>
        <w:numPr>
          <w:ilvl w:val="0"/>
          <w:numId w:val="5"/>
        </w:numPr>
      </w:pPr>
      <w:r>
        <w:t>Oblikovanje obrva i postavljanje umjetnih parcijalnih trepavica</w:t>
      </w:r>
    </w:p>
    <w:p w:rsidR="00B7131B" w:rsidRDefault="00B7131B" w:rsidP="006D513B">
      <w:pPr>
        <w:pStyle w:val="ListParagraph"/>
        <w:numPr>
          <w:ilvl w:val="0"/>
          <w:numId w:val="5"/>
        </w:numPr>
      </w:pPr>
      <w:r>
        <w:t>Korektivno šminkanje</w:t>
      </w:r>
    </w:p>
    <w:p w:rsidR="00B7131B" w:rsidRDefault="00B7131B" w:rsidP="006D513B">
      <w:pPr>
        <w:pStyle w:val="ListParagraph"/>
        <w:numPr>
          <w:ilvl w:val="0"/>
          <w:numId w:val="5"/>
        </w:numPr>
      </w:pPr>
      <w:r>
        <w:t>Dnevna šminka</w:t>
      </w:r>
    </w:p>
    <w:p w:rsidR="00B7131B" w:rsidRDefault="00B7131B" w:rsidP="006D513B">
      <w:pPr>
        <w:pStyle w:val="ListParagraph"/>
        <w:numPr>
          <w:ilvl w:val="0"/>
          <w:numId w:val="5"/>
        </w:numPr>
      </w:pPr>
      <w:r>
        <w:t>Večernja šminka</w:t>
      </w:r>
    </w:p>
    <w:p w:rsidR="00B7131B" w:rsidRDefault="00B7131B" w:rsidP="006D513B">
      <w:pPr>
        <w:pStyle w:val="ListParagraph"/>
        <w:numPr>
          <w:ilvl w:val="0"/>
          <w:numId w:val="5"/>
        </w:numPr>
      </w:pPr>
      <w:r>
        <w:t>Šminka za vjenčanje</w:t>
      </w:r>
    </w:p>
    <w:p w:rsidR="00B7131B" w:rsidRDefault="00B7131B" w:rsidP="006D513B">
      <w:pPr>
        <w:pStyle w:val="ListParagraph"/>
        <w:numPr>
          <w:ilvl w:val="0"/>
          <w:numId w:val="5"/>
        </w:numPr>
      </w:pPr>
      <w:r>
        <w:t>Manikura i lakiranje noktiju</w:t>
      </w:r>
    </w:p>
    <w:p w:rsidR="00B7131B" w:rsidRDefault="00B7131B" w:rsidP="006D513B">
      <w:pPr>
        <w:pStyle w:val="ListParagraph"/>
        <w:numPr>
          <w:ilvl w:val="0"/>
          <w:numId w:val="5"/>
        </w:numPr>
      </w:pPr>
      <w:r>
        <w:t>Njega ruku i manikura</w:t>
      </w:r>
    </w:p>
    <w:p w:rsidR="00B7131B" w:rsidRDefault="00B7131B" w:rsidP="006D513B">
      <w:pPr>
        <w:pStyle w:val="ListParagraph"/>
        <w:numPr>
          <w:ilvl w:val="0"/>
          <w:numId w:val="5"/>
        </w:numPr>
      </w:pPr>
      <w:r>
        <w:t>Geliranje prirodnih noktiju</w:t>
      </w:r>
    </w:p>
    <w:p w:rsidR="00B7131B" w:rsidRDefault="00B7131B" w:rsidP="006D513B">
      <w:pPr>
        <w:pStyle w:val="ListParagraph"/>
        <w:numPr>
          <w:ilvl w:val="0"/>
          <w:numId w:val="5"/>
        </w:numPr>
      </w:pPr>
      <w:r>
        <w:t>Produživanje noktiju gelom</w:t>
      </w:r>
    </w:p>
    <w:p w:rsidR="00B7131B" w:rsidRDefault="00B7131B" w:rsidP="006D513B">
      <w:pPr>
        <w:pStyle w:val="ListParagraph"/>
        <w:numPr>
          <w:ilvl w:val="0"/>
          <w:numId w:val="5"/>
        </w:numPr>
      </w:pPr>
      <w:r>
        <w:t>Produživanje noktiju tipsama</w:t>
      </w:r>
    </w:p>
    <w:p w:rsidR="00B7131B" w:rsidRDefault="00B7131B" w:rsidP="006D513B">
      <w:pPr>
        <w:pStyle w:val="ListParagraph"/>
        <w:numPr>
          <w:ilvl w:val="0"/>
          <w:numId w:val="5"/>
        </w:numPr>
      </w:pPr>
      <w:r>
        <w:t>Depilacija nogu voskom</w:t>
      </w:r>
    </w:p>
    <w:p w:rsidR="00B7131B" w:rsidRDefault="00B7131B" w:rsidP="006D513B">
      <w:pPr>
        <w:pStyle w:val="ListParagraph"/>
        <w:numPr>
          <w:ilvl w:val="0"/>
          <w:numId w:val="5"/>
        </w:numPr>
      </w:pPr>
      <w:r>
        <w:t>Depilacija nogu šećernom pastom</w:t>
      </w:r>
    </w:p>
    <w:p w:rsidR="00B7131B" w:rsidRDefault="00B7131B" w:rsidP="006D513B">
      <w:pPr>
        <w:pStyle w:val="ListParagraph"/>
        <w:numPr>
          <w:ilvl w:val="0"/>
          <w:numId w:val="5"/>
        </w:numPr>
      </w:pPr>
      <w:r>
        <w:t>Depilacija ruku</w:t>
      </w:r>
    </w:p>
    <w:p w:rsidR="00B7131B" w:rsidRDefault="00B7131B" w:rsidP="006D513B">
      <w:pPr>
        <w:pStyle w:val="ListParagraph"/>
        <w:numPr>
          <w:ilvl w:val="0"/>
          <w:numId w:val="5"/>
        </w:numPr>
      </w:pPr>
      <w:r>
        <w:t>Depilacija lica, dekoloracija dlake</w:t>
      </w:r>
    </w:p>
    <w:p w:rsidR="00B7131B" w:rsidRDefault="00B7131B">
      <w:r>
        <w:br w:type="page"/>
      </w:r>
    </w:p>
    <w:p w:rsidR="00B7131B" w:rsidRDefault="00B7131B" w:rsidP="006D513B"/>
    <w:p w:rsidR="00B7131B" w:rsidRDefault="00B7131B" w:rsidP="006D513B">
      <w:pPr>
        <w:ind w:left="720"/>
      </w:pPr>
    </w:p>
    <w:p w:rsidR="00B7131B" w:rsidRDefault="00B7131B" w:rsidP="006D513B">
      <w:pPr>
        <w:pStyle w:val="ListParagraph"/>
        <w:jc w:val="center"/>
      </w:pPr>
    </w:p>
    <w:p w:rsidR="00B7131B" w:rsidRDefault="00B7131B" w:rsidP="006D513B">
      <w:pPr>
        <w:pStyle w:val="ListParagraph"/>
      </w:pPr>
    </w:p>
    <w:p w:rsidR="00B7131B" w:rsidRDefault="00B7131B" w:rsidP="006D513B">
      <w:pPr>
        <w:pStyle w:val="ListParagraph"/>
      </w:pPr>
    </w:p>
    <w:sectPr w:rsidR="00B7131B" w:rsidSect="006D513B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11FEE"/>
    <w:multiLevelType w:val="hybridMultilevel"/>
    <w:tmpl w:val="DCC4D4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5D11B9"/>
    <w:multiLevelType w:val="hybridMultilevel"/>
    <w:tmpl w:val="7F181EF2"/>
    <w:lvl w:ilvl="0" w:tplc="CF160A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89A2891"/>
    <w:multiLevelType w:val="hybridMultilevel"/>
    <w:tmpl w:val="6D68974E"/>
    <w:lvl w:ilvl="0" w:tplc="CF160A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0B74B6B"/>
    <w:multiLevelType w:val="hybridMultilevel"/>
    <w:tmpl w:val="070480FC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B6D7141"/>
    <w:multiLevelType w:val="hybridMultilevel"/>
    <w:tmpl w:val="2760D1BE"/>
    <w:lvl w:ilvl="0" w:tplc="CF160A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D513B"/>
    <w:rsid w:val="006D513B"/>
    <w:rsid w:val="007E21A6"/>
    <w:rsid w:val="00805CAC"/>
    <w:rsid w:val="00837BCA"/>
    <w:rsid w:val="008C2B08"/>
    <w:rsid w:val="00AD7024"/>
    <w:rsid w:val="00B713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2B08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6D513B"/>
    <w:pPr>
      <w:ind w:left="720"/>
    </w:pPr>
  </w:style>
  <w:style w:type="paragraph" w:styleId="NoSpacing">
    <w:name w:val="No Spacing"/>
    <w:link w:val="NoSpacingChar"/>
    <w:uiPriority w:val="99"/>
    <w:qFormat/>
    <w:rsid w:val="006D513B"/>
    <w:rPr>
      <w:rFonts w:eastAsia="Times New Roman" w:cs="Calibri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6D513B"/>
    <w:rPr>
      <w:rFonts w:eastAsia="Times New Roman"/>
      <w:sz w:val="22"/>
      <w:szCs w:val="22"/>
      <w:lang w:val="hr-HR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6D5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D513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28</TotalTime>
  <Pages>5</Pages>
  <Words>229</Words>
  <Characters>1311</Characters>
  <Application>Microsoft Office Outlook</Application>
  <DocSecurity>0</DocSecurity>
  <Lines>0</Lines>
  <Paragraphs>0</Paragraphs>
  <ScaleCrop>false</ScaleCrop>
  <Company>Medicinska škola Varaždin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zanimanje: medicinski kozmetičar/kozmetičarka</dc:subject>
  <dc:creator>Knjižnica</dc:creator>
  <cp:keywords/>
  <dc:description/>
  <cp:lastModifiedBy>PC</cp:lastModifiedBy>
  <cp:revision>2</cp:revision>
  <dcterms:created xsi:type="dcterms:W3CDTF">2011-10-12T09:32:00Z</dcterms:created>
  <dcterms:modified xsi:type="dcterms:W3CDTF">2011-10-20T10:43:00Z</dcterms:modified>
</cp:coreProperties>
</file>